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shark-bay-profile"/>
    <w:p>
      <w:pPr>
        <w:pStyle w:val="Heading1"/>
      </w:pPr>
      <w:r>
        <w:t xml:space="preserve">Shark Bay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24,202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1,076          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Denham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Shark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$45,505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$341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533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1,609,987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2025-01-02T02:00:47Z</dcterms:created>
  <dcterms:modified xsi:type="dcterms:W3CDTF">2025-01-02T02:00:47Z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